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从事</w:t>
      </w:r>
      <w:r>
        <w:rPr>
          <w:rFonts w:hint="eastAsia" w:ascii="宋体" w:hAnsi="宋体"/>
          <w:b/>
          <w:bCs/>
          <w:sz w:val="44"/>
          <w:lang w:eastAsia="zh-CN"/>
        </w:rPr>
        <w:t>社区专职工作</w:t>
      </w:r>
      <w:r>
        <w:rPr>
          <w:rFonts w:hint="eastAsia" w:ascii="宋体" w:hAnsi="宋体"/>
          <w:b/>
          <w:bCs/>
          <w:sz w:val="44"/>
        </w:rPr>
        <w:t>年限证明</w:t>
      </w:r>
    </w:p>
    <w:p>
      <w:pPr>
        <w:rPr>
          <w:rFonts w:ascii="仿宋" w:hAnsi="仿宋" w:eastAsia="仿宋"/>
          <w:sz w:val="32"/>
        </w:rPr>
      </w:pPr>
    </w:p>
    <w:p>
      <w:pPr>
        <w:ind w:left="17" w:leftChars="8" w:firstLine="617" w:firstLineChars="193"/>
        <w:rPr>
          <w:rFonts w:hint="eastAsia" w:ascii="仿宋" w:hAnsi="仿宋" w:eastAsia="仿宋"/>
          <w:sz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lang w:eastAsia="zh-CN"/>
        </w:rPr>
        <w:t>姓名：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，性别：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</w:t>
      </w:r>
    </w:p>
    <w:p>
      <w:pPr>
        <w:rPr>
          <w:rFonts w:hint="default" w:ascii="仿宋" w:hAnsi="仿宋" w:eastAsia="仿宋"/>
          <w:sz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月通过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方式成为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社区专职社区工作者，从事专职工作累计共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>年，从事专业如下：</w:t>
      </w:r>
    </w:p>
    <w:tbl>
      <w:tblPr>
        <w:tblStyle w:val="4"/>
        <w:tblpPr w:leftFromText="180" w:rightFromText="180" w:vertAnchor="text" w:tblpX="108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870"/>
        <w:gridCol w:w="270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起止年月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从事何种</w:t>
            </w:r>
            <w:r>
              <w:rPr>
                <w:rFonts w:hint="eastAsia" w:ascii="仿宋" w:hAnsi="仿宋" w:eastAsia="仿宋"/>
                <w:sz w:val="30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sz w:val="30"/>
              </w:rPr>
              <w:t>工作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月――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  <w:tc>
          <w:tcPr>
            <w:tcW w:w="2700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2309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3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月――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  <w:tc>
          <w:tcPr>
            <w:tcW w:w="2700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2309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3888" w:type="dxa"/>
            <w:gridSpan w:val="2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月――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  <w:tc>
          <w:tcPr>
            <w:tcW w:w="2700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2309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888" w:type="dxa"/>
            <w:gridSpan w:val="2"/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月――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</w:p>
        </w:tc>
        <w:tc>
          <w:tcPr>
            <w:tcW w:w="2700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</w:tc>
        <w:tc>
          <w:tcPr>
            <w:tcW w:w="2309" w:type="dxa"/>
          </w:tcPr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  <w:p>
            <w:pPr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</w:trPr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6879" w:type="dxa"/>
            <w:gridSpan w:val="3"/>
          </w:tcPr>
          <w:p>
            <w:pPr>
              <w:ind w:firstLine="600" w:firstLineChars="200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30"/>
                <w:lang w:val="en-US" w:eastAsia="zh-CN"/>
              </w:rPr>
              <w:t>保证</w:t>
            </w:r>
            <w:r>
              <w:rPr>
                <w:rFonts w:hint="eastAsia" w:ascii="仿宋" w:hAnsi="仿宋" w:eastAsia="仿宋"/>
                <w:sz w:val="30"/>
                <w:lang w:eastAsia="zh-CN"/>
              </w:rPr>
              <w:t>填报信息完整准确。</w:t>
            </w:r>
          </w:p>
          <w:p>
            <w:pPr>
              <w:ind w:left="0" w:leftChars="0" w:firstLine="3357" w:firstLineChars="1119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</w:p>
          <w:p>
            <w:pPr>
              <w:ind w:left="0" w:leftChars="0" w:firstLine="3357" w:firstLineChars="1119"/>
              <w:jc w:val="left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姓名：</w:t>
            </w:r>
          </w:p>
          <w:p>
            <w:pPr>
              <w:ind w:left="0" w:leftChars="0" w:firstLine="3357" w:firstLineChars="1119"/>
              <w:jc w:val="left"/>
              <w:rPr>
                <w:rFonts w:hint="default" w:ascii="仿宋" w:hAnsi="仿宋" w:eastAsia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时间：</w:t>
            </w:r>
            <w:r>
              <w:rPr>
                <w:rFonts w:hint="eastAsia" w:ascii="仿宋" w:hAnsi="仿宋" w:eastAsia="仿宋"/>
                <w:sz w:val="30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</w:trPr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所在社区意见</w:t>
            </w:r>
          </w:p>
        </w:tc>
        <w:tc>
          <w:tcPr>
            <w:tcW w:w="6879" w:type="dxa"/>
            <w:gridSpan w:val="3"/>
          </w:tcPr>
          <w:p>
            <w:pPr>
              <w:ind w:firstLine="600" w:firstLineChars="200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561340</wp:posOffset>
                      </wp:positionV>
                      <wp:extent cx="1066800" cy="314325"/>
                      <wp:effectExtent l="5080" t="4445" r="13970" b="508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eastAsia="zh-CN"/>
                                    </w:rPr>
                                    <w:t>（单位盖章）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21.85pt;margin-top:44.2pt;height:24.75pt;width:84pt;z-index:251659264;mso-width-relative:page;mso-height-relative:page;" fillcolor="#FFFFFF" filled="t" stroked="t" coordsize="21600,21600" o:gfxdata="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6mxJtkAAAAKAQAADwAAAAAAAAABACAAAAAiAAAAZHJzL2Rvd25yZXYueG1sUEsBAhQAFAAAAAgA&#10;h07iQHoKcIrrAQAA6AMAAA4AAAAAAAAAAQAgAAAAKA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（单位盖章）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0"/>
                <w:lang w:eastAsia="zh-CN"/>
              </w:rPr>
              <w:t>该同志为我社区专职社工，所填报内容真实准确。</w:t>
            </w:r>
          </w:p>
          <w:p>
            <w:pPr>
              <w:ind w:left="0" w:leftChars="0" w:firstLine="3039" w:firstLineChars="1013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经办人：</w:t>
            </w:r>
          </w:p>
          <w:p>
            <w:pPr>
              <w:ind w:left="0" w:leftChars="0" w:firstLine="3339" w:firstLineChars="1113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时间：</w:t>
            </w:r>
            <w:r>
              <w:rPr>
                <w:rFonts w:hint="eastAsia" w:ascii="仿宋" w:hAnsi="仿宋" w:eastAsia="仿宋"/>
                <w:sz w:val="30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201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所在街道意见</w:t>
            </w:r>
          </w:p>
        </w:tc>
        <w:tc>
          <w:tcPr>
            <w:tcW w:w="6879" w:type="dxa"/>
            <w:gridSpan w:val="3"/>
          </w:tcPr>
          <w:p>
            <w:pPr>
              <w:ind w:firstLine="600" w:firstLineChars="200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509270</wp:posOffset>
                      </wp:positionV>
                      <wp:extent cx="1066800" cy="314325"/>
                      <wp:effectExtent l="5080" t="4445" r="13970" b="508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lang w:eastAsia="zh-CN"/>
                                    </w:rPr>
                                    <w:t>（单位盖章）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22.6pt;margin-top:40.1pt;height:24.75pt;width:84pt;z-index:251658240;mso-width-relative:page;mso-height-relative:page;" fillcolor="#FFFFFF" filled="t" stroked="t" coordsize="21600,21600" o:gfxdata="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5S5&#10;bdcAAAAKAQAADwAAAAAAAAABACAAAAAiAAAAZHJzL2Rvd25yZXYueG1sUEsBAhQAFAAAAAgAh07i&#10;QLKlWyfqAQAA6AMAAA4AAAAAAAAAAQAgAAAAJgEAAGRycy9lMm9Eb2MueG1sUEsFBgAAAAAGAAYA&#10;WQEAAII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  <w:t>（单位盖章）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0"/>
                <w:lang w:eastAsia="zh-CN"/>
              </w:rPr>
              <w:t>该同志为我街道专职社工，所填报内容真实准确。</w:t>
            </w:r>
          </w:p>
          <w:p>
            <w:pPr>
              <w:ind w:left="0" w:leftChars="0" w:firstLine="3039" w:firstLineChars="1013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经办人：</w:t>
            </w:r>
          </w:p>
          <w:p>
            <w:pPr>
              <w:ind w:left="0" w:leftChars="0" w:firstLine="3357" w:firstLineChars="1119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时间：</w:t>
            </w:r>
            <w:r>
              <w:rPr>
                <w:rFonts w:hint="eastAsia" w:ascii="仿宋" w:hAnsi="仿宋" w:eastAsia="仿宋"/>
                <w:sz w:val="30"/>
                <w:lang w:val="en-US" w:eastAsia="zh-CN"/>
              </w:rPr>
              <w:t xml:space="preserve">    年   月   日</w:t>
            </w:r>
          </w:p>
        </w:tc>
      </w:tr>
    </w:tbl>
    <w:p>
      <w:pPr>
        <w:ind w:right="640" w:firstLine="3360" w:firstLineChars="1600"/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8E"/>
    <w:rsid w:val="00016F15"/>
    <w:rsid w:val="000278F9"/>
    <w:rsid w:val="00081B8E"/>
    <w:rsid w:val="00094D9A"/>
    <w:rsid w:val="001F3E8C"/>
    <w:rsid w:val="00345302"/>
    <w:rsid w:val="00585224"/>
    <w:rsid w:val="00603392"/>
    <w:rsid w:val="006A1908"/>
    <w:rsid w:val="006E1E0E"/>
    <w:rsid w:val="0077457C"/>
    <w:rsid w:val="007B56F3"/>
    <w:rsid w:val="007E60E4"/>
    <w:rsid w:val="00834ACD"/>
    <w:rsid w:val="009B4C66"/>
    <w:rsid w:val="009B7544"/>
    <w:rsid w:val="00CB6BA9"/>
    <w:rsid w:val="00CD11D7"/>
    <w:rsid w:val="00CF3ACF"/>
    <w:rsid w:val="00D71701"/>
    <w:rsid w:val="00E765C7"/>
    <w:rsid w:val="00F72DDE"/>
    <w:rsid w:val="00FE135A"/>
    <w:rsid w:val="10373975"/>
    <w:rsid w:val="34D728E0"/>
    <w:rsid w:val="5A6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41</Words>
  <Characters>238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2017-02-27T01:42:00Z</dcterms:created>
  <dc:creator>zjks2</dc:creator>
  <cp:lastModifiedBy>吴剑</cp:lastModifiedBy>
  <dcterms:modified xsi:type="dcterms:W3CDTF">2020-06-02T13:45:00Z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